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84B" w:rsidRDefault="002E5F7D" w:rsidP="0044284B">
      <w:pPr>
        <w:pStyle w:val="Titre1"/>
      </w:pPr>
      <w:r w:rsidRPr="002E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FE50" wp14:editId="78400FC9">
                <wp:simplePos x="0" y="0"/>
                <wp:positionH relativeFrom="column">
                  <wp:posOffset>2823143</wp:posOffset>
                </wp:positionH>
                <wp:positionV relativeFrom="page">
                  <wp:posOffset>379095</wp:posOffset>
                </wp:positionV>
                <wp:extent cx="2448000" cy="734400"/>
                <wp:effectExtent l="0" t="0" r="3175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73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F7D" w:rsidRPr="00970431" w:rsidRDefault="00BA7320" w:rsidP="000666F7">
                            <w:pPr>
                              <w:jc w:val="right"/>
                            </w:pPr>
                            <w:r>
                              <w:t>NOTE</w:t>
                            </w:r>
                          </w:p>
                          <w:p w:rsidR="002E5F7D" w:rsidRDefault="00717317" w:rsidP="000666F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t>Refonte des s</w:t>
                            </w:r>
                            <w:r w:rsidR="000666F7">
                              <w:t>ite</w:t>
                            </w:r>
                            <w:r>
                              <w:t>s</w:t>
                            </w:r>
                            <w:r w:rsidR="000666F7">
                              <w:t xml:space="preserve"> Internet</w:t>
                            </w:r>
                            <w:r>
                              <w:t xml:space="preserve"> - DER</w:t>
                            </w:r>
                          </w:p>
                          <w:p w:rsidR="002E5F7D" w:rsidRPr="00BA7172" w:rsidRDefault="00717317" w:rsidP="0071731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t>20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3FE5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22.3pt;margin-top:29.85pt;width:192.7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" filled="f" stroked="f" strokeweight=".5pt">
                <v:textbox inset="0,0,0,0">
                  <w:txbxContent>
                    <w:p w:rsidR="002E5F7D" w:rsidRPr="00970431" w:rsidRDefault="00BA7320" w:rsidP="000666F7">
                      <w:pPr>
                        <w:jc w:val="right"/>
                      </w:pPr>
                      <w:r>
                        <w:t>NOTE</w:t>
                      </w:r>
                    </w:p>
                    <w:p w:rsidR="002E5F7D" w:rsidRDefault="00717317" w:rsidP="000666F7">
                      <w:pPr>
                        <w:jc w:val="right"/>
                        <w:rPr>
                          <w:b/>
                        </w:rPr>
                      </w:pPr>
                      <w:r>
                        <w:t>Refonte des s</w:t>
                      </w:r>
                      <w:r w:rsidR="000666F7">
                        <w:t>ite</w:t>
                      </w:r>
                      <w:r>
                        <w:t>s</w:t>
                      </w:r>
                      <w:r w:rsidR="000666F7">
                        <w:t xml:space="preserve"> Internet</w:t>
                      </w:r>
                      <w:r>
                        <w:t xml:space="preserve"> - DER</w:t>
                      </w:r>
                    </w:p>
                    <w:p w:rsidR="002E5F7D" w:rsidRPr="00BA7172" w:rsidRDefault="00717317" w:rsidP="00717317">
                      <w:pPr>
                        <w:jc w:val="right"/>
                        <w:rPr>
                          <w:b/>
                        </w:rPr>
                      </w:pPr>
                      <w:r>
                        <w:t>20 janvier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3613">
        <w:t>Gabarit de la p</w:t>
      </w:r>
      <w:r w:rsidR="0044284B">
        <w:t>age « </w:t>
      </w:r>
      <w:r w:rsidR="0044284B" w:rsidRPr="0044284B">
        <w:t>Mon espace</w:t>
      </w:r>
      <w:r w:rsidR="0044284B">
        <w:t> »</w:t>
      </w:r>
    </w:p>
    <w:p w:rsidR="00063613" w:rsidRDefault="00063613" w:rsidP="00063613"/>
    <w:p w:rsidR="00063613" w:rsidRPr="00063613" w:rsidRDefault="00063613" w:rsidP="00063613">
      <w:r w:rsidRPr="00063613">
        <w:t>Partie</w:t>
      </w:r>
      <w:r w:rsidRPr="00063613">
        <w:t>s</w:t>
      </w:r>
      <w:r w:rsidRPr="00063613">
        <w:t xml:space="preserve"> en jaune à compléter.</w:t>
      </w:r>
    </w:p>
    <w:p w:rsidR="00063613" w:rsidRPr="00063613" w:rsidRDefault="00063613" w:rsidP="00063613"/>
    <w:p w:rsidR="0044284B" w:rsidRPr="0044284B" w:rsidRDefault="0044284B" w:rsidP="0044284B">
      <w:pPr>
        <w:rPr>
          <w:b/>
        </w:rPr>
      </w:pPr>
    </w:p>
    <w:p w:rsidR="0044284B" w:rsidRPr="0044284B" w:rsidRDefault="0044284B" w:rsidP="0044284B">
      <w:pPr>
        <w:pStyle w:val="Texte"/>
        <w:numPr>
          <w:ilvl w:val="0"/>
          <w:numId w:val="4"/>
        </w:numPr>
      </w:pPr>
      <w:r w:rsidRPr="0044284B">
        <w:t>ADN</w:t>
      </w:r>
      <w:r>
        <w:t xml:space="preserve"> : </w:t>
      </w:r>
      <w:r w:rsidRPr="0044284B">
        <w:rPr>
          <w:highlight w:val="yellow"/>
        </w:rPr>
        <w:t>mettre l’URL du DER</w:t>
      </w:r>
    </w:p>
    <w:p w:rsidR="0044284B" w:rsidRPr="0044284B" w:rsidRDefault="0044284B" w:rsidP="0044284B">
      <w:pPr>
        <w:pStyle w:val="Texte"/>
        <w:numPr>
          <w:ilvl w:val="0"/>
          <w:numId w:val="4"/>
        </w:numPr>
        <w:rPr>
          <w:highlight w:val="yellow"/>
        </w:rPr>
      </w:pPr>
      <w:proofErr w:type="spellStart"/>
      <w:r w:rsidRPr="0044284B">
        <w:t>E-campus</w:t>
      </w:r>
      <w:proofErr w:type="spellEnd"/>
      <w:r>
        <w:t xml:space="preserve"> </w:t>
      </w:r>
      <w:r>
        <w:t xml:space="preserve">: </w:t>
      </w:r>
      <w:r w:rsidRPr="0044284B">
        <w:rPr>
          <w:highlight w:val="yellow"/>
        </w:rPr>
        <w:t>mettre l’URL du DER</w:t>
      </w:r>
    </w:p>
    <w:p w:rsidR="0044284B" w:rsidRPr="0044284B" w:rsidRDefault="0044284B" w:rsidP="0044284B">
      <w:pPr>
        <w:pStyle w:val="Texte"/>
        <w:numPr>
          <w:ilvl w:val="0"/>
          <w:numId w:val="4"/>
        </w:numPr>
        <w:rPr>
          <w:highlight w:val="yellow"/>
        </w:rPr>
      </w:pPr>
      <w:r w:rsidRPr="0044284B">
        <w:t>Emploi du temps</w:t>
      </w:r>
      <w:r>
        <w:t xml:space="preserve"> : </w:t>
      </w:r>
      <w:r w:rsidRPr="0044284B">
        <w:rPr>
          <w:highlight w:val="yellow"/>
        </w:rPr>
        <w:t xml:space="preserve">emploi du temps type (URL ou PDF) dans </w:t>
      </w:r>
      <w:proofErr w:type="spellStart"/>
      <w:r w:rsidRPr="0044284B">
        <w:rPr>
          <w:highlight w:val="yellow"/>
        </w:rPr>
        <w:t>Nexcloud</w:t>
      </w:r>
      <w:proofErr w:type="spellEnd"/>
      <w:r w:rsidRPr="0044284B">
        <w:rPr>
          <w:highlight w:val="yellow"/>
        </w:rPr>
        <w:t xml:space="preserve"> </w:t>
      </w:r>
      <w:r w:rsidRPr="0044284B">
        <w:rPr>
          <w:highlight w:val="yellow"/>
        </w:rPr>
        <w:t>https://nc.ens-paris-saclay.fr/s/iGKLp7WwbAQrEe7</w:t>
      </w:r>
    </w:p>
    <w:p w:rsidR="0044284B" w:rsidRPr="0044284B" w:rsidRDefault="0044284B" w:rsidP="0044284B">
      <w:pPr>
        <w:pStyle w:val="Texte"/>
        <w:numPr>
          <w:ilvl w:val="0"/>
          <w:numId w:val="4"/>
        </w:numPr>
      </w:pPr>
      <w:r w:rsidRPr="0044284B">
        <w:t>Projet d'études</w:t>
      </w:r>
      <w:r>
        <w:t xml:space="preserve"> : </w:t>
      </w:r>
      <w:r w:rsidRPr="0044284B">
        <w:t>http://intranet.ens-paris-saclay.fr/version-francaise/mes-etudes/projet-d-etude/projet-d-etude-427980.kjsp?RH=ZYZYZYZYZYZYZYZYZYZYZY</w:t>
      </w:r>
    </w:p>
    <w:p w:rsidR="0044284B" w:rsidRPr="0044284B" w:rsidRDefault="0044284B" w:rsidP="0044284B">
      <w:pPr>
        <w:pStyle w:val="Texte"/>
        <w:numPr>
          <w:ilvl w:val="0"/>
          <w:numId w:val="4"/>
        </w:numPr>
      </w:pPr>
      <w:r w:rsidRPr="0044284B">
        <w:t xml:space="preserve">Engagement </w:t>
      </w:r>
      <w:proofErr w:type="spellStart"/>
      <w:r w:rsidRPr="0044284B">
        <w:t>décenal</w:t>
      </w:r>
      <w:proofErr w:type="spellEnd"/>
      <w:r>
        <w:t xml:space="preserve"> : </w:t>
      </w:r>
      <w:r w:rsidRPr="0044284B">
        <w:t>https://ens-paris-saclay.fr/formations/engagement-decennal</w:t>
      </w:r>
    </w:p>
    <w:p w:rsidR="002E5F7D" w:rsidRPr="0044284B" w:rsidRDefault="0044284B" w:rsidP="0044284B">
      <w:pPr>
        <w:pStyle w:val="Texte"/>
        <w:numPr>
          <w:ilvl w:val="0"/>
          <w:numId w:val="4"/>
        </w:numPr>
      </w:pPr>
      <w:r w:rsidRPr="0044284B">
        <w:t>Coriandre</w:t>
      </w:r>
      <w:r w:rsidRPr="0044284B">
        <w:t xml:space="preserve"> </w:t>
      </w:r>
      <w:r w:rsidRPr="0044284B">
        <w:t xml:space="preserve">: </w:t>
      </w:r>
      <w:r w:rsidRPr="0044284B">
        <w:rPr>
          <w:highlight w:val="yellow"/>
        </w:rPr>
        <w:t>mettre l’URL du DER</w:t>
      </w:r>
    </w:p>
    <w:p w:rsidR="002E5F7D" w:rsidRDefault="002E5F7D" w:rsidP="002E5F7D">
      <w:pPr>
        <w:pStyle w:val="TEXTEPTSerif"/>
        <w:rPr>
          <w:sz w:val="19"/>
          <w:szCs w:val="19"/>
          <w:lang w:val="fr-FR"/>
        </w:rPr>
      </w:pPr>
    </w:p>
    <w:p w:rsidR="002E5F7D" w:rsidRDefault="002E5F7D" w:rsidP="002E5F7D">
      <w:pPr>
        <w:pStyle w:val="TEXTEPTSerif"/>
        <w:rPr>
          <w:sz w:val="19"/>
          <w:szCs w:val="19"/>
          <w:lang w:val="fr-FR"/>
        </w:rPr>
      </w:pPr>
    </w:p>
    <w:sectPr w:rsidR="002E5F7D" w:rsidSect="00F05ECD">
      <w:headerReference w:type="default" r:id="rId8"/>
      <w:footerReference w:type="default" r:id="rId9"/>
      <w:headerReference w:type="first" r:id="rId10"/>
      <w:type w:val="continuous"/>
      <w:pgSz w:w="11900" w:h="16840"/>
      <w:pgMar w:top="2948" w:right="1792" w:bottom="2053" w:left="17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D94" w:rsidRDefault="009D5D94" w:rsidP="004647D8">
      <w:r>
        <w:separator/>
      </w:r>
    </w:p>
  </w:endnote>
  <w:endnote w:type="continuationSeparator" w:id="0">
    <w:p w:rsidR="009D5D94" w:rsidRDefault="009D5D94" w:rsidP="0046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5131" w:rsidRDefault="00BA7172" w:rsidP="004647D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022165" wp14:editId="27C81974">
              <wp:simplePos x="0" y="0"/>
              <wp:positionH relativeFrom="column">
                <wp:posOffset>-635</wp:posOffset>
              </wp:positionH>
              <wp:positionV relativeFrom="paragraph">
                <wp:posOffset>-57150</wp:posOffset>
              </wp:positionV>
              <wp:extent cx="4891489" cy="363557"/>
              <wp:effectExtent l="0" t="0" r="0" b="50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1489" cy="3635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A7172" w:rsidRPr="00BA7172" w:rsidRDefault="00BA7172" w:rsidP="004647D8">
                          <w:pPr>
                            <w:pStyle w:val="Pieddepage"/>
                          </w:pPr>
                          <w:r w:rsidRPr="00BA7172">
                            <w:rPr>
                              <w:color w:val="004650" w:themeColor="accent1"/>
                            </w:rPr>
                            <w:t>[Nom du rédacteur] •</w:t>
                          </w:r>
                          <w:r w:rsidRPr="00BA7172">
                            <w:t xml:space="preserve"> </w:t>
                          </w:r>
                          <w:r w:rsidRPr="00BA7172">
                            <w:rPr>
                              <w:b/>
                            </w:rPr>
                            <w:fldChar w:fldCharType="begin"/>
                          </w:r>
                          <w:r w:rsidRPr="00BA7172">
                            <w:instrText>MACROBUTTON hm [Version du document]</w:instrText>
                          </w:r>
                          <w:r w:rsidRPr="00BA7172">
                            <w:rPr>
                              <w:b/>
                            </w:rPr>
                            <w:fldChar w:fldCharType="end"/>
                          </w:r>
                          <w:r w:rsidRPr="00BA7172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221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left:0;text-align:left;margin-left:-.05pt;margin-top:-4.5pt;width:385.15pt;height:28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" fillcolor="white [3201]" stroked="f" strokeweight=".5pt">
              <v:textbox inset="0,0,0,0">
                <w:txbxContent>
                  <w:p w:rsidR="00BA7172" w:rsidRPr="00BA7172" w:rsidRDefault="00BA7172" w:rsidP="004647D8">
                    <w:pPr>
                      <w:pStyle w:val="Pieddepage"/>
                    </w:pPr>
                    <w:r w:rsidRPr="00BA7172">
                      <w:rPr>
                        <w:color w:val="004650" w:themeColor="accent1"/>
                      </w:rPr>
                      <w:t>[Nom du rédacteur] •</w:t>
                    </w:r>
                    <w:r w:rsidRPr="00BA7172">
                      <w:t xml:space="preserve"> </w:t>
                    </w:r>
                    <w:r w:rsidRPr="00BA7172">
                      <w:rPr>
                        <w:b/>
                      </w:rPr>
                      <w:fldChar w:fldCharType="begin"/>
                    </w:r>
                    <w:r w:rsidRPr="00BA7172">
                      <w:instrText>MACROBUTTON hm [Version du document]</w:instrText>
                    </w:r>
                    <w:r w:rsidRPr="00BA7172">
                      <w:rPr>
                        <w:b/>
                      </w:rPr>
                      <w:fldChar w:fldCharType="end"/>
                    </w:r>
                    <w:r w:rsidRPr="00BA7172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D94" w:rsidRDefault="009D5D94" w:rsidP="004647D8">
      <w:r>
        <w:separator/>
      </w:r>
    </w:p>
  </w:footnote>
  <w:footnote w:type="continuationSeparator" w:id="0">
    <w:p w:rsidR="009D5D94" w:rsidRDefault="009D5D94" w:rsidP="0046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AA1" w:rsidRDefault="000D4ACD" w:rsidP="004647D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7C2D9D10" wp14:editId="7CEF5DA1">
              <wp:simplePos x="0" y="0"/>
              <wp:positionH relativeFrom="column">
                <wp:posOffset>5230495</wp:posOffset>
              </wp:positionH>
              <wp:positionV relativeFrom="page">
                <wp:posOffset>10093325</wp:posOffset>
              </wp:positionV>
              <wp:extent cx="1179195" cy="375920"/>
              <wp:effectExtent l="0" t="0" r="1905" b="508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4ACD" w:rsidRPr="00A83C3F" w:rsidRDefault="000D4ACD" w:rsidP="004647D8">
                          <w:pPr>
                            <w:rPr>
                              <w:vertAlign w:val="subscript"/>
                            </w:rPr>
                          </w:pPr>
                          <w:r w:rsidRPr="00A83C3F">
                            <w:fldChar w:fldCharType="begin"/>
                          </w:r>
                          <w:r w:rsidRPr="00A83C3F">
                            <w:instrText xml:space="preserve"> PAGE </w:instrText>
                          </w:r>
                          <w:r w:rsidRPr="00A83C3F">
                            <w:fldChar w:fldCharType="separate"/>
                          </w:r>
                          <w:r w:rsidR="000666F7">
                            <w:rPr>
                              <w:noProof/>
                            </w:rPr>
                            <w:t>2</w:t>
                          </w:r>
                          <w:r w:rsidRPr="00A83C3F">
                            <w:fldChar w:fldCharType="end"/>
                          </w:r>
                          <w:r w:rsidRPr="00A83C3F">
                            <w:t xml:space="preserve"> / </w:t>
                          </w:r>
                          <w:fldSimple w:instr=" NUMPAGES ">
                            <w:r w:rsidR="000666F7">
                              <w:rPr>
                                <w:noProof/>
                              </w:rPr>
                              <w:t>2</w:t>
                            </w:r>
                          </w:fldSimple>
                          <w:r w:rsidRPr="00A83C3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D9D1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411.85pt;margin-top:794.75pt;width:92.85pt;height:2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" filled="f" stroked="f" strokeweight=".5pt">
              <v:textbox inset="0,0,0,0">
                <w:txbxContent>
                  <w:p w:rsidR="000D4ACD" w:rsidRPr="00A83C3F" w:rsidRDefault="000D4ACD" w:rsidP="004647D8">
                    <w:pPr>
                      <w:rPr>
                        <w:vertAlign w:val="subscript"/>
                      </w:rPr>
                    </w:pPr>
                    <w:r w:rsidRPr="00A83C3F">
                      <w:fldChar w:fldCharType="begin"/>
                    </w:r>
                    <w:r w:rsidRPr="00A83C3F">
                      <w:instrText xml:space="preserve"> PAGE </w:instrText>
                    </w:r>
                    <w:r w:rsidRPr="00A83C3F">
                      <w:fldChar w:fldCharType="separate"/>
                    </w:r>
                    <w:r w:rsidR="000666F7">
                      <w:rPr>
                        <w:noProof/>
                      </w:rPr>
                      <w:t>2</w:t>
                    </w:r>
                    <w:r w:rsidRPr="00A83C3F">
                      <w:fldChar w:fldCharType="end"/>
                    </w:r>
                    <w:r w:rsidRPr="00A83C3F">
                      <w:t xml:space="preserve"> / </w:t>
                    </w:r>
                    <w:fldSimple w:instr=" NUMPAGES ">
                      <w:r w:rsidR="000666F7">
                        <w:rPr>
                          <w:noProof/>
                        </w:rPr>
                        <w:t>2</w:t>
                      </w:r>
                    </w:fldSimple>
                    <w:r w:rsidRPr="00A83C3F"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0AA1">
      <w:rPr>
        <w:noProof/>
      </w:rPr>
      <w:drawing>
        <wp:anchor distT="0" distB="0" distL="114300" distR="114300" simplePos="0" relativeHeight="251661312" behindDoc="1" locked="1" layoutInCell="1" allowOverlap="1" wp14:anchorId="05E7DC35" wp14:editId="2AF79454">
          <wp:simplePos x="0" y="0"/>
          <wp:positionH relativeFrom="column">
            <wp:posOffset>-1129030</wp:posOffset>
          </wp:positionH>
          <wp:positionV relativeFrom="page">
            <wp:posOffset>8890</wp:posOffset>
          </wp:positionV>
          <wp:extent cx="7541895" cy="1067244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EN-TETE_2020_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7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AA1" w:rsidRDefault="00022473" w:rsidP="004647D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285310F" wp14:editId="0AB7F5F4">
              <wp:simplePos x="0" y="0"/>
              <wp:positionH relativeFrom="column">
                <wp:posOffset>5232400</wp:posOffset>
              </wp:positionH>
              <wp:positionV relativeFrom="page">
                <wp:posOffset>10087610</wp:posOffset>
              </wp:positionV>
              <wp:extent cx="1179195" cy="375920"/>
              <wp:effectExtent l="0" t="0" r="1905" b="508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2473" w:rsidRPr="00A83C3F" w:rsidRDefault="00022473" w:rsidP="004647D8">
                          <w:pPr>
                            <w:rPr>
                              <w:vertAlign w:val="subscript"/>
                            </w:rPr>
                          </w:pPr>
                          <w:r w:rsidRPr="00A83C3F">
                            <w:fldChar w:fldCharType="begin"/>
                          </w:r>
                          <w:r w:rsidRPr="00A83C3F">
                            <w:instrText xml:space="preserve"> PAGE </w:instrText>
                          </w:r>
                          <w:r w:rsidRPr="00A83C3F">
                            <w:fldChar w:fldCharType="separate"/>
                          </w:r>
                          <w:r w:rsidR="00B97D14">
                            <w:rPr>
                              <w:noProof/>
                            </w:rPr>
                            <w:t>1</w:t>
                          </w:r>
                          <w:r w:rsidRPr="00A83C3F">
                            <w:fldChar w:fldCharType="end"/>
                          </w:r>
                          <w:r w:rsidRPr="00A83C3F">
                            <w:t xml:space="preserve"> / </w:t>
                          </w:r>
                          <w:fldSimple w:instr=" NUMPAGES ">
                            <w:r w:rsidR="00B97D14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713E92" w:rsidRPr="00A83C3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5310F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9" type="#_x0000_t202" style="position:absolute;left:0;text-align:left;margin-left:412pt;margin-top:794.3pt;width:92.85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" filled="f" stroked="f" strokeweight=".5pt">
              <v:textbox inset="0,0,0,0">
                <w:txbxContent>
                  <w:p w:rsidR="00022473" w:rsidRPr="00A83C3F" w:rsidRDefault="00022473" w:rsidP="004647D8">
                    <w:pPr>
                      <w:rPr>
                        <w:vertAlign w:val="subscript"/>
                      </w:rPr>
                    </w:pPr>
                    <w:r w:rsidRPr="00A83C3F">
                      <w:fldChar w:fldCharType="begin"/>
                    </w:r>
                    <w:r w:rsidRPr="00A83C3F">
                      <w:instrText xml:space="preserve"> PAGE </w:instrText>
                    </w:r>
                    <w:r w:rsidRPr="00A83C3F">
                      <w:fldChar w:fldCharType="separate"/>
                    </w:r>
                    <w:r w:rsidR="00B97D14">
                      <w:rPr>
                        <w:noProof/>
                      </w:rPr>
                      <w:t>1</w:t>
                    </w:r>
                    <w:r w:rsidRPr="00A83C3F">
                      <w:fldChar w:fldCharType="end"/>
                    </w:r>
                    <w:r w:rsidRPr="00A83C3F">
                      <w:t xml:space="preserve"> / </w:t>
                    </w:r>
                    <w:fldSimple w:instr=" NUMPAGES ">
                      <w:r w:rsidR="00B97D14">
                        <w:rPr>
                          <w:noProof/>
                        </w:rPr>
                        <w:t>1</w:t>
                      </w:r>
                    </w:fldSimple>
                    <w:r w:rsidR="00713E92" w:rsidRPr="00A83C3F"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0AA1">
      <w:rPr>
        <w:noProof/>
      </w:rPr>
      <w:drawing>
        <wp:anchor distT="0" distB="0" distL="114300" distR="114300" simplePos="0" relativeHeight="251659264" behindDoc="1" locked="1" layoutInCell="1" allowOverlap="1" wp14:anchorId="4E633B86" wp14:editId="4FEF7220">
          <wp:simplePos x="0" y="0"/>
          <wp:positionH relativeFrom="column">
            <wp:posOffset>-1129030</wp:posOffset>
          </wp:positionH>
          <wp:positionV relativeFrom="page">
            <wp:posOffset>8890</wp:posOffset>
          </wp:positionV>
          <wp:extent cx="7541895" cy="1067244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EN-TETE_2020_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7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77617"/>
    <w:multiLevelType w:val="hybridMultilevel"/>
    <w:tmpl w:val="5262D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C6D90"/>
    <w:multiLevelType w:val="hybridMultilevel"/>
    <w:tmpl w:val="26A030AA"/>
    <w:lvl w:ilvl="0" w:tplc="352ADDC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BCB"/>
    <w:multiLevelType w:val="hybridMultilevel"/>
    <w:tmpl w:val="9E10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A7150"/>
    <w:multiLevelType w:val="hybridMultilevel"/>
    <w:tmpl w:val="2B5E0702"/>
    <w:lvl w:ilvl="0" w:tplc="6EE6E368">
      <w:start w:val="1"/>
      <w:numFmt w:val="decimal"/>
      <w:lvlText w:val="%1."/>
      <w:lvlJc w:val="left"/>
      <w:pPr>
        <w:ind w:left="720" w:hanging="360"/>
      </w:pPr>
    </w:lvl>
    <w:lvl w:ilvl="1" w:tplc="1DBC31D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0953">
    <w:abstractNumId w:val="2"/>
  </w:num>
  <w:num w:numId="2" w16cid:durableId="2062167199">
    <w:abstractNumId w:val="3"/>
  </w:num>
  <w:num w:numId="3" w16cid:durableId="1188104533">
    <w:abstractNumId w:val="1"/>
  </w:num>
  <w:num w:numId="4" w16cid:durableId="106784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4B"/>
    <w:rsid w:val="00022473"/>
    <w:rsid w:val="000312D4"/>
    <w:rsid w:val="00063613"/>
    <w:rsid w:val="000666F7"/>
    <w:rsid w:val="000B3F2F"/>
    <w:rsid w:val="000D4ACD"/>
    <w:rsid w:val="000F1C1E"/>
    <w:rsid w:val="0018698E"/>
    <w:rsid w:val="001B7368"/>
    <w:rsid w:val="001C0AA1"/>
    <w:rsid w:val="001E7E77"/>
    <w:rsid w:val="001F4CF0"/>
    <w:rsid w:val="0023312C"/>
    <w:rsid w:val="0029673B"/>
    <w:rsid w:val="002C2D8A"/>
    <w:rsid w:val="002E5F7D"/>
    <w:rsid w:val="00330A62"/>
    <w:rsid w:val="00371982"/>
    <w:rsid w:val="00391590"/>
    <w:rsid w:val="003A72FE"/>
    <w:rsid w:val="003D4D8A"/>
    <w:rsid w:val="004311FF"/>
    <w:rsid w:val="0044284B"/>
    <w:rsid w:val="004616BC"/>
    <w:rsid w:val="004647D8"/>
    <w:rsid w:val="00492EF6"/>
    <w:rsid w:val="004A5A0A"/>
    <w:rsid w:val="005024A6"/>
    <w:rsid w:val="0051210B"/>
    <w:rsid w:val="00564DE6"/>
    <w:rsid w:val="00585C44"/>
    <w:rsid w:val="00593BED"/>
    <w:rsid w:val="005E0B10"/>
    <w:rsid w:val="00622E19"/>
    <w:rsid w:val="00623D45"/>
    <w:rsid w:val="0067178A"/>
    <w:rsid w:val="006867E8"/>
    <w:rsid w:val="006C04E7"/>
    <w:rsid w:val="006D47A1"/>
    <w:rsid w:val="00713E92"/>
    <w:rsid w:val="00717317"/>
    <w:rsid w:val="00725D7B"/>
    <w:rsid w:val="00741153"/>
    <w:rsid w:val="00741433"/>
    <w:rsid w:val="00747221"/>
    <w:rsid w:val="00813EC4"/>
    <w:rsid w:val="008257DE"/>
    <w:rsid w:val="008C3F81"/>
    <w:rsid w:val="008F711C"/>
    <w:rsid w:val="00946C9A"/>
    <w:rsid w:val="00970431"/>
    <w:rsid w:val="00983EBD"/>
    <w:rsid w:val="00985131"/>
    <w:rsid w:val="009A43C8"/>
    <w:rsid w:val="009D48C8"/>
    <w:rsid w:val="009D5D94"/>
    <w:rsid w:val="009F7E6F"/>
    <w:rsid w:val="00A23DC4"/>
    <w:rsid w:val="00A36F57"/>
    <w:rsid w:val="00A83C3F"/>
    <w:rsid w:val="00AF0A8D"/>
    <w:rsid w:val="00B97D14"/>
    <w:rsid w:val="00BA7172"/>
    <w:rsid w:val="00BA7320"/>
    <w:rsid w:val="00C52F88"/>
    <w:rsid w:val="00C9130D"/>
    <w:rsid w:val="00CF4DF6"/>
    <w:rsid w:val="00D85FEE"/>
    <w:rsid w:val="00D90342"/>
    <w:rsid w:val="00D97B0B"/>
    <w:rsid w:val="00DA0E0E"/>
    <w:rsid w:val="00DC5195"/>
    <w:rsid w:val="00E13A26"/>
    <w:rsid w:val="00E21B95"/>
    <w:rsid w:val="00E332F7"/>
    <w:rsid w:val="00E616A0"/>
    <w:rsid w:val="00EC178C"/>
    <w:rsid w:val="00F0058E"/>
    <w:rsid w:val="00F05ECD"/>
    <w:rsid w:val="00F21041"/>
    <w:rsid w:val="00F32025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5846F"/>
  <w15:chartTrackingRefBased/>
  <w15:docId w15:val="{3A35B32A-B2E9-8446-AD00-3119868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— PT SERIF BOLD"/>
    <w:rsid w:val="004647D8"/>
    <w:pPr>
      <w:jc w:val="both"/>
    </w:pPr>
    <w:rPr>
      <w:rFonts w:ascii="PT Serif" w:eastAsia="MS PGothic" w:hAnsi="PT Serif" w:cs="Times New Roman"/>
      <w:bCs/>
      <w:sz w:val="20"/>
      <w:szCs w:val="20"/>
      <w:lang w:eastAsia="fr-FR"/>
    </w:rPr>
  </w:style>
  <w:style w:type="paragraph" w:styleId="Titre1">
    <w:name w:val="heading 1"/>
    <w:next w:val="Normal"/>
    <w:link w:val="Titre1Car"/>
    <w:uiPriority w:val="9"/>
    <w:qFormat/>
    <w:rsid w:val="00C9130D"/>
    <w:pPr>
      <w:spacing w:before="120" w:after="120"/>
      <w:outlineLvl w:val="0"/>
    </w:pPr>
    <w:rPr>
      <w:rFonts w:ascii="PT Serif" w:eastAsia="MS PGothic" w:hAnsi="PT Serif" w:cs="Times New Roman"/>
      <w:b/>
      <w:bCs/>
      <w:sz w:val="22"/>
      <w:szCs w:val="19"/>
      <w:lang w:eastAsia="fr-FR"/>
    </w:rPr>
  </w:style>
  <w:style w:type="paragraph" w:styleId="Titre2">
    <w:name w:val="heading 2"/>
    <w:basedOn w:val="TEXTEPTSerif"/>
    <w:next w:val="Normal"/>
    <w:link w:val="Titre2Car"/>
    <w:uiPriority w:val="9"/>
    <w:unhideWhenUsed/>
    <w:qFormat/>
    <w:rsid w:val="000666F7"/>
    <w:pPr>
      <w:spacing w:before="120" w:after="120"/>
      <w:ind w:firstLine="0"/>
      <w:outlineLvl w:val="1"/>
    </w:pPr>
    <w:rPr>
      <w:sz w:val="19"/>
      <w:szCs w:val="19"/>
      <w:lang w:val="fr-FR"/>
    </w:rPr>
  </w:style>
  <w:style w:type="paragraph" w:styleId="Titre3">
    <w:name w:val="heading 3"/>
    <w:basedOn w:val="Sous-titreBold"/>
    <w:next w:val="Normal"/>
    <w:link w:val="Titre3Car"/>
    <w:uiPriority w:val="9"/>
    <w:unhideWhenUsed/>
    <w:qFormat/>
    <w:rsid w:val="004647D8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rsid w:val="00464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43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A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0AA1"/>
  </w:style>
  <w:style w:type="paragraph" w:styleId="Pieddepage">
    <w:name w:val="footer"/>
    <w:basedOn w:val="Normal"/>
    <w:link w:val="PieddepageCar"/>
    <w:uiPriority w:val="99"/>
    <w:unhideWhenUsed/>
    <w:rsid w:val="001C0A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0AA1"/>
  </w:style>
  <w:style w:type="paragraph" w:customStyle="1" w:styleId="Paragraphestandard">
    <w:name w:val="[Paragraphe standard]"/>
    <w:basedOn w:val="Normal"/>
    <w:uiPriority w:val="99"/>
    <w:rsid w:val="00713E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">
    <w:name w:val="Texte"/>
    <w:basedOn w:val="Paragraphestandard"/>
    <w:qFormat/>
    <w:rsid w:val="00C9130D"/>
    <w:pPr>
      <w:spacing w:line="230" w:lineRule="atLeast"/>
    </w:pPr>
    <w:rPr>
      <w:rFonts w:ascii="PT Serif" w:hAnsi="PT Serif" w:cs="PT Serif"/>
      <w:sz w:val="19"/>
      <w:szCs w:val="19"/>
    </w:rPr>
  </w:style>
  <w:style w:type="paragraph" w:customStyle="1" w:styleId="TitreBold">
    <w:name w:val="Titre Bold"/>
    <w:basedOn w:val="Paragraphestandard"/>
    <w:rsid w:val="00585C44"/>
    <w:pPr>
      <w:spacing w:line="230" w:lineRule="atLeast"/>
    </w:pPr>
    <w:rPr>
      <w:rFonts w:ascii="PT Serif" w:hAnsi="PT Serif" w:cs="PT Serif"/>
      <w:b/>
      <w:bCs w:val="0"/>
      <w:caps/>
      <w:sz w:val="19"/>
      <w:szCs w:val="19"/>
    </w:rPr>
  </w:style>
  <w:style w:type="paragraph" w:customStyle="1" w:styleId="Sous-titreBold">
    <w:name w:val="Sous-titre Bold"/>
    <w:basedOn w:val="Paragraphestandard"/>
    <w:rsid w:val="00585C44"/>
    <w:pPr>
      <w:spacing w:line="230" w:lineRule="atLeast"/>
    </w:pPr>
    <w:rPr>
      <w:rFonts w:ascii="PT Serif" w:hAnsi="PT Serif" w:cs="PT Serif"/>
      <w:b/>
      <w:bCs w:val="0"/>
      <w:sz w:val="19"/>
      <w:szCs w:val="19"/>
    </w:rPr>
  </w:style>
  <w:style w:type="paragraph" w:customStyle="1" w:styleId="SOUS-SOUS-TITRE">
    <w:name w:val="SOUS-SOUS-TITRE"/>
    <w:basedOn w:val="Paragraphestandard"/>
    <w:rsid w:val="00585C44"/>
    <w:pPr>
      <w:spacing w:line="230" w:lineRule="atLeast"/>
    </w:pPr>
    <w:rPr>
      <w:rFonts w:ascii="PT Serif" w:hAnsi="PT Serif" w:cs="PT Serif"/>
      <w:caps/>
      <w:sz w:val="19"/>
      <w:szCs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C44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C44"/>
    <w:rPr>
      <w:rFonts w:ascii="Times New Roman" w:hAnsi="Times New Roman" w:cs="Times New Roman"/>
      <w:sz w:val="18"/>
      <w:szCs w:val="18"/>
    </w:rPr>
  </w:style>
  <w:style w:type="paragraph" w:customStyle="1" w:styleId="TEXTEPTSerif">
    <w:name w:val="TEXTE — PT Serif"/>
    <w:rsid w:val="002E5F7D"/>
    <w:pPr>
      <w:ind w:firstLine="567"/>
      <w:jc w:val="both"/>
    </w:pPr>
    <w:rPr>
      <w:rFonts w:ascii="PT Serif" w:eastAsia="MS PGothic" w:hAnsi="PT Serif" w:cs="Times New Roman"/>
      <w:sz w:val="20"/>
      <w:szCs w:val="20"/>
      <w:lang w:val="en-GB" w:eastAsia="fr-FR"/>
    </w:rPr>
  </w:style>
  <w:style w:type="character" w:customStyle="1" w:styleId="Titre1Car">
    <w:name w:val="Titre 1 Car"/>
    <w:basedOn w:val="Policepardfaut"/>
    <w:link w:val="Titre1"/>
    <w:uiPriority w:val="9"/>
    <w:rsid w:val="00C9130D"/>
    <w:rPr>
      <w:rFonts w:ascii="PT Serif" w:eastAsia="MS PGothic" w:hAnsi="PT Serif" w:cs="Times New Roman"/>
      <w:b/>
      <w:bCs/>
      <w:sz w:val="22"/>
      <w:szCs w:val="1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66F7"/>
    <w:rPr>
      <w:rFonts w:ascii="PT Serif" w:eastAsia="MS PGothic" w:hAnsi="PT Serif" w:cs="Times New Roman"/>
      <w:sz w:val="19"/>
      <w:szCs w:val="19"/>
      <w:lang w:eastAsia="fr-FR"/>
    </w:rPr>
  </w:style>
  <w:style w:type="paragraph" w:styleId="Paragraphedeliste">
    <w:name w:val="List Paragraph"/>
    <w:basedOn w:val="Normal"/>
    <w:uiPriority w:val="34"/>
    <w:qFormat/>
    <w:rsid w:val="004647D8"/>
    <w:pPr>
      <w:numPr>
        <w:numId w:val="3"/>
      </w:numPr>
      <w:contextualSpacing/>
    </w:pPr>
  </w:style>
  <w:style w:type="paragraph" w:styleId="Sansinterligne">
    <w:name w:val="No Spacing"/>
    <w:uiPriority w:val="1"/>
    <w:rsid w:val="004647D8"/>
    <w:pPr>
      <w:jc w:val="both"/>
    </w:pPr>
    <w:rPr>
      <w:rFonts w:ascii="PT Serif" w:eastAsia="MS PGothic" w:hAnsi="PT Serif" w:cs="Times New Roman"/>
      <w:bCs/>
      <w:sz w:val="20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rsid w:val="004647D8"/>
    <w:rPr>
      <w:rFonts w:ascii="PT Serif" w:eastAsia="MS PGothic" w:hAnsi="PT Serif" w:cs="PT Serif"/>
      <w:b/>
      <w:color w:val="000000"/>
      <w:sz w:val="19"/>
      <w:szCs w:val="19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rsid w:val="004647D8"/>
    <w:rPr>
      <w:rFonts w:asciiTheme="majorHAnsi" w:eastAsiaTheme="majorEastAsia" w:hAnsiTheme="majorHAnsi" w:cstheme="majorBidi"/>
      <w:bCs/>
      <w:i/>
      <w:iCs/>
      <w:color w:val="00343B" w:themeColor="accent1" w:themeShade="BF"/>
      <w:sz w:val="20"/>
      <w:szCs w:val="20"/>
      <w:lang w:val="en-GB" w:eastAsia="fr-FR"/>
    </w:rPr>
  </w:style>
  <w:style w:type="paragraph" w:styleId="Titre">
    <w:name w:val="Title"/>
    <w:basedOn w:val="Titre4"/>
    <w:next w:val="Normal"/>
    <w:link w:val="TitreCar"/>
    <w:uiPriority w:val="10"/>
    <w:qFormat/>
    <w:rsid w:val="004647D8"/>
    <w:pPr>
      <w:jc w:val="center"/>
    </w:pPr>
    <w:rPr>
      <w:rFonts w:ascii="PT Serif" w:hAnsi="PT Serif"/>
      <w:i w:val="0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4647D8"/>
    <w:rPr>
      <w:rFonts w:ascii="PT Serif" w:eastAsiaTheme="majorEastAsia" w:hAnsi="PT Serif" w:cstheme="majorBidi"/>
      <w:bCs/>
      <w:iCs/>
      <w:color w:val="00343B" w:themeColor="accent1" w:themeShade="BF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C9130D"/>
    <w:pPr>
      <w:spacing w:before="100" w:beforeAutospacing="1" w:after="100" w:afterAutospacing="1"/>
      <w:jc w:val="left"/>
    </w:pPr>
    <w:rPr>
      <w:rFonts w:ascii="Times New Roman" w:eastAsia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91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kemenov/Library/Group%20Containers/UBF8T346G9.Office/User%20Content.localized/Templates.localized/Refonte_sites_Internet.dotx" TargetMode="External"/></Relationships>
</file>

<file path=word/theme/theme1.xml><?xml version="1.0" encoding="utf-8"?>
<a:theme xmlns:a="http://schemas.openxmlformats.org/drawingml/2006/main" name="Thème Office">
  <a:themeElements>
    <a:clrScheme name="ENS-PARIS-SACLAY-2020">
      <a:dk1>
        <a:srgbClr val="000000"/>
      </a:dk1>
      <a:lt1>
        <a:srgbClr val="FFFFFF"/>
      </a:lt1>
      <a:dk2>
        <a:srgbClr val="0A96AA"/>
      </a:dk2>
      <a:lt2>
        <a:srgbClr val="E6E6E6"/>
      </a:lt2>
      <a:accent1>
        <a:srgbClr val="004650"/>
      </a:accent1>
      <a:accent2>
        <a:srgbClr val="FA64E6"/>
      </a:accent2>
      <a:accent3>
        <a:srgbClr val="6428F0"/>
      </a:accent3>
      <a:accent4>
        <a:srgbClr val="FFFF50"/>
      </a:accent4>
      <a:accent5>
        <a:srgbClr val="FF7D28"/>
      </a:accent5>
      <a:accent6>
        <a:srgbClr val="F01E28"/>
      </a:accent6>
      <a:hlink>
        <a:srgbClr val="0046FF"/>
      </a:hlink>
      <a:folHlink>
        <a:srgbClr val="00A0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AB6C02-1D0A-4637-8E47-EA473678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Refonte_sites_Internet.dotx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Agathe Machavoine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 ENS Paris-Saclay 2020</dc:subject>
  <dc:creator>Sylvie Kemenovic</dc:creator>
  <cp:keywords/>
  <dc:description/>
  <cp:lastModifiedBy>Sylvie Kemenovic</cp:lastModifiedBy>
  <cp:revision>2</cp:revision>
  <cp:lastPrinted>2020-04-21T11:16:00Z</cp:lastPrinted>
  <dcterms:created xsi:type="dcterms:W3CDTF">2025-01-20T16:07:00Z</dcterms:created>
  <dcterms:modified xsi:type="dcterms:W3CDTF">2025-01-20T16:11:00Z</dcterms:modified>
</cp:coreProperties>
</file>